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F4062" w14:textId="77777777" w:rsidR="0089053B" w:rsidRPr="00BA7D3D" w:rsidRDefault="0089053B" w:rsidP="0089053B">
      <w:pPr>
        <w:jc w:val="center"/>
        <w:rPr>
          <w:rFonts w:asciiTheme="minorHAnsi" w:hAnsiTheme="minorHAnsi" w:cstheme="minorHAnsi"/>
          <w:sz w:val="28"/>
          <w:szCs w:val="28"/>
        </w:rPr>
      </w:pPr>
      <w:r w:rsidRPr="00BA7D3D">
        <w:rPr>
          <w:rFonts w:asciiTheme="minorHAnsi" w:hAnsiTheme="minorHAnsi" w:cstheme="minorHAnsi"/>
          <w:sz w:val="28"/>
          <w:szCs w:val="28"/>
        </w:rPr>
        <w:t>Základní škola, Veverská Bítýška, okres Brno – venkov, příspěvková organizace</w:t>
      </w:r>
    </w:p>
    <w:p w14:paraId="6D65A8EB" w14:textId="77777777" w:rsidR="00F409D9" w:rsidRPr="00BA7D3D" w:rsidRDefault="00F409D9" w:rsidP="00F409D9">
      <w:pPr>
        <w:spacing w:line="240" w:lineRule="auto"/>
        <w:ind w:firstLine="0"/>
        <w:jc w:val="center"/>
        <w:rPr>
          <w:rFonts w:asciiTheme="minorHAnsi" w:hAnsiTheme="minorHAnsi" w:cstheme="minorHAnsi"/>
          <w:b/>
        </w:rPr>
      </w:pPr>
    </w:p>
    <w:p w14:paraId="700E3DD9" w14:textId="77777777" w:rsidR="00F409D9" w:rsidRPr="00BA7D3D" w:rsidRDefault="00F409D9" w:rsidP="00F409D9">
      <w:pPr>
        <w:spacing w:line="240" w:lineRule="auto"/>
        <w:ind w:firstLine="0"/>
        <w:jc w:val="center"/>
        <w:rPr>
          <w:rFonts w:asciiTheme="minorHAnsi" w:hAnsiTheme="minorHAnsi" w:cstheme="minorHAnsi"/>
          <w:b/>
        </w:rPr>
      </w:pPr>
    </w:p>
    <w:p w14:paraId="6D679F0C" w14:textId="77777777" w:rsidR="00F409D9" w:rsidRPr="00BA7D3D" w:rsidRDefault="00F409D9" w:rsidP="00F409D9">
      <w:pPr>
        <w:spacing w:line="240" w:lineRule="auto"/>
        <w:ind w:firstLine="0"/>
        <w:jc w:val="center"/>
        <w:rPr>
          <w:rFonts w:asciiTheme="minorHAnsi" w:hAnsiTheme="minorHAnsi" w:cstheme="minorHAnsi"/>
          <w:b/>
        </w:rPr>
      </w:pPr>
    </w:p>
    <w:p w14:paraId="3B4D7AE2" w14:textId="77777777" w:rsidR="00F409D9" w:rsidRPr="00BA7D3D" w:rsidRDefault="0089053B" w:rsidP="00F409D9">
      <w:pPr>
        <w:spacing w:line="240" w:lineRule="auto"/>
        <w:ind w:firstLine="0"/>
        <w:jc w:val="center"/>
        <w:rPr>
          <w:rFonts w:asciiTheme="minorHAnsi" w:hAnsiTheme="minorHAnsi" w:cstheme="minorHAnsi"/>
          <w:b/>
        </w:rPr>
      </w:pPr>
      <w:r w:rsidRPr="00BA7D3D">
        <w:rPr>
          <w:rFonts w:asciiTheme="minorHAnsi" w:hAnsiTheme="minorHAnsi" w:cstheme="minorHAnsi"/>
          <w:b/>
          <w:noProof/>
        </w:rPr>
        <w:drawing>
          <wp:inline distT="0" distB="0" distL="0" distR="0" wp14:anchorId="595DD0DB" wp14:editId="7F22443C">
            <wp:extent cx="2233930" cy="2233930"/>
            <wp:effectExtent l="0" t="0" r="0" b="0"/>
            <wp:docPr id="137325688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256881" name="Obrázek 137325688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053" cy="223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FFCC1" w14:textId="77777777" w:rsidR="00F409D9" w:rsidRPr="00BA7D3D" w:rsidRDefault="00F409D9" w:rsidP="00F409D9">
      <w:pPr>
        <w:spacing w:line="240" w:lineRule="auto"/>
        <w:ind w:firstLine="0"/>
        <w:jc w:val="center"/>
        <w:rPr>
          <w:rFonts w:asciiTheme="minorHAnsi" w:hAnsiTheme="minorHAnsi" w:cstheme="minorHAnsi"/>
          <w:b/>
        </w:rPr>
      </w:pPr>
    </w:p>
    <w:p w14:paraId="31404AFC" w14:textId="77777777" w:rsidR="00257C99" w:rsidRPr="00BA7D3D" w:rsidRDefault="00257C99" w:rsidP="00F409D9">
      <w:pPr>
        <w:spacing w:line="240" w:lineRule="auto"/>
        <w:ind w:firstLine="0"/>
        <w:jc w:val="center"/>
        <w:rPr>
          <w:rFonts w:asciiTheme="minorHAnsi" w:hAnsiTheme="minorHAnsi" w:cstheme="minorHAnsi"/>
          <w:b/>
        </w:rPr>
      </w:pPr>
    </w:p>
    <w:p w14:paraId="0A897B58" w14:textId="77777777" w:rsidR="00257C99" w:rsidRPr="00BA7D3D" w:rsidRDefault="00257C99" w:rsidP="00F409D9">
      <w:pPr>
        <w:spacing w:line="240" w:lineRule="auto"/>
        <w:ind w:firstLine="0"/>
        <w:jc w:val="center"/>
        <w:rPr>
          <w:rFonts w:asciiTheme="minorHAnsi" w:hAnsiTheme="minorHAnsi" w:cstheme="minorHAnsi"/>
          <w:b/>
        </w:rPr>
      </w:pPr>
    </w:p>
    <w:p w14:paraId="574D919F" w14:textId="77777777" w:rsidR="00F409D9" w:rsidRPr="00BA7D3D" w:rsidRDefault="00F409D9" w:rsidP="00F409D9">
      <w:pPr>
        <w:spacing w:line="240" w:lineRule="auto"/>
        <w:ind w:firstLine="0"/>
        <w:jc w:val="center"/>
        <w:rPr>
          <w:rFonts w:asciiTheme="minorHAnsi" w:hAnsiTheme="minorHAnsi" w:cstheme="minorHAnsi"/>
          <w:b/>
        </w:rPr>
      </w:pPr>
    </w:p>
    <w:p w14:paraId="55D85282" w14:textId="77777777" w:rsidR="00F409D9" w:rsidRPr="00BA7D3D" w:rsidRDefault="0089053B" w:rsidP="00F409D9">
      <w:pPr>
        <w:spacing w:line="240" w:lineRule="auto"/>
        <w:ind w:firstLine="0"/>
        <w:jc w:val="center"/>
        <w:rPr>
          <w:rFonts w:asciiTheme="minorHAnsi" w:hAnsiTheme="minorHAnsi" w:cstheme="minorHAnsi"/>
          <w:caps/>
          <w:sz w:val="28"/>
          <w:szCs w:val="28"/>
        </w:rPr>
      </w:pPr>
      <w:r w:rsidRPr="00BA7D3D">
        <w:rPr>
          <w:rFonts w:asciiTheme="minorHAnsi" w:hAnsiTheme="minorHAnsi" w:cstheme="minorHAnsi"/>
          <w:b/>
          <w:caps/>
          <w:sz w:val="52"/>
          <w:szCs w:val="52"/>
        </w:rPr>
        <w:t>Absolventská</w:t>
      </w:r>
      <w:r w:rsidR="00DD165A" w:rsidRPr="00BA7D3D">
        <w:rPr>
          <w:rFonts w:asciiTheme="minorHAnsi" w:hAnsiTheme="minorHAnsi" w:cstheme="minorHAnsi"/>
          <w:b/>
          <w:caps/>
          <w:sz w:val="52"/>
          <w:szCs w:val="52"/>
        </w:rPr>
        <w:t xml:space="preserve"> práce</w:t>
      </w:r>
    </w:p>
    <w:p w14:paraId="66E22595" w14:textId="77777777" w:rsidR="00F409D9" w:rsidRPr="00BA7D3D" w:rsidRDefault="00F409D9" w:rsidP="00F409D9">
      <w:pPr>
        <w:spacing w:line="240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</w:p>
    <w:p w14:paraId="0CC8B59A" w14:textId="77777777" w:rsidR="0089053B" w:rsidRPr="00BA7D3D" w:rsidRDefault="0089053B" w:rsidP="00F409D9">
      <w:pPr>
        <w:spacing w:line="240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  <w:r w:rsidRPr="00B00887">
        <w:rPr>
          <w:rFonts w:asciiTheme="minorHAnsi" w:hAnsiTheme="minorHAnsi" w:cstheme="minorHAnsi"/>
          <w:b/>
          <w:bCs/>
          <w:sz w:val="52"/>
          <w:szCs w:val="52"/>
        </w:rPr>
        <w:t>Název práce</w:t>
      </w:r>
    </w:p>
    <w:p w14:paraId="0AEB7AB6" w14:textId="77777777" w:rsidR="00F409D9" w:rsidRPr="00BA7D3D" w:rsidRDefault="00F409D9" w:rsidP="00F409D9">
      <w:pPr>
        <w:spacing w:line="240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</w:p>
    <w:p w14:paraId="06CF6094" w14:textId="77777777" w:rsidR="009F4FC8" w:rsidRPr="00BA7D3D" w:rsidRDefault="009F4FC8" w:rsidP="00F409D9">
      <w:pPr>
        <w:spacing w:line="240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</w:p>
    <w:p w14:paraId="5CB8B3AE" w14:textId="77777777" w:rsidR="009F4FC8" w:rsidRPr="00BA7D3D" w:rsidRDefault="009F4FC8" w:rsidP="00F409D9">
      <w:pPr>
        <w:spacing w:line="240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</w:p>
    <w:p w14:paraId="34D1F09B" w14:textId="77777777" w:rsidR="009F4FC8" w:rsidRPr="00BA7D3D" w:rsidRDefault="009F4FC8" w:rsidP="00F409D9">
      <w:pPr>
        <w:spacing w:line="240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</w:p>
    <w:p w14:paraId="75082E57" w14:textId="77777777" w:rsidR="009F4FC8" w:rsidRPr="00BA7D3D" w:rsidRDefault="009F4FC8" w:rsidP="00F409D9">
      <w:pPr>
        <w:spacing w:line="240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</w:p>
    <w:p w14:paraId="55E6BD1C" w14:textId="77777777" w:rsidR="00F81CAF" w:rsidRPr="00B00887" w:rsidRDefault="00F81CAF" w:rsidP="003412AA">
      <w:pPr>
        <w:tabs>
          <w:tab w:val="right" w:pos="8219"/>
        </w:tabs>
        <w:spacing w:line="240" w:lineRule="auto"/>
        <w:ind w:firstLine="0"/>
        <w:jc w:val="left"/>
        <w:rPr>
          <w:rFonts w:asciiTheme="minorHAnsi" w:hAnsiTheme="minorHAnsi" w:cstheme="minorHAnsi"/>
          <w:sz w:val="28"/>
          <w:szCs w:val="28"/>
        </w:rPr>
      </w:pPr>
      <w:r w:rsidRPr="00B00887">
        <w:rPr>
          <w:rFonts w:asciiTheme="minorHAnsi" w:hAnsiTheme="minorHAnsi" w:cstheme="minorHAnsi"/>
          <w:sz w:val="28"/>
          <w:szCs w:val="28"/>
        </w:rPr>
        <w:t>Zpracoval</w:t>
      </w:r>
      <w:r w:rsidR="0089053B" w:rsidRPr="00B00887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0FF1BE9B" w14:textId="77777777" w:rsidR="00F81CAF" w:rsidRPr="00B00887" w:rsidRDefault="00F81CAF" w:rsidP="003412AA">
      <w:pPr>
        <w:tabs>
          <w:tab w:val="right" w:pos="8219"/>
        </w:tabs>
        <w:spacing w:line="240" w:lineRule="auto"/>
        <w:ind w:firstLine="0"/>
        <w:jc w:val="left"/>
        <w:rPr>
          <w:rFonts w:asciiTheme="minorHAnsi" w:hAnsiTheme="minorHAnsi" w:cstheme="minorHAnsi"/>
          <w:sz w:val="28"/>
          <w:szCs w:val="28"/>
        </w:rPr>
      </w:pPr>
      <w:r w:rsidRPr="00B00887">
        <w:rPr>
          <w:rFonts w:asciiTheme="minorHAnsi" w:hAnsiTheme="minorHAnsi" w:cstheme="minorHAnsi"/>
          <w:sz w:val="28"/>
          <w:szCs w:val="28"/>
        </w:rPr>
        <w:t xml:space="preserve">Vedoucí práce: </w:t>
      </w:r>
    </w:p>
    <w:p w14:paraId="1D6F7EBD" w14:textId="32E76C95" w:rsidR="005313BD" w:rsidRPr="00BA7D3D" w:rsidRDefault="00F81CAF" w:rsidP="00B00887">
      <w:pPr>
        <w:tabs>
          <w:tab w:val="right" w:pos="8219"/>
        </w:tabs>
        <w:spacing w:line="240" w:lineRule="auto"/>
        <w:ind w:firstLine="0"/>
        <w:jc w:val="left"/>
        <w:rPr>
          <w:rFonts w:asciiTheme="minorHAnsi" w:hAnsiTheme="minorHAnsi" w:cstheme="minorHAnsi"/>
        </w:rPr>
      </w:pPr>
      <w:r w:rsidRPr="00B00887">
        <w:rPr>
          <w:rFonts w:asciiTheme="minorHAnsi" w:hAnsiTheme="minorHAnsi" w:cstheme="minorHAnsi"/>
          <w:sz w:val="28"/>
          <w:szCs w:val="28"/>
        </w:rPr>
        <w:t>Školní rok</w:t>
      </w:r>
    </w:p>
    <w:sectPr w:rsidR="005313BD" w:rsidRPr="00BA7D3D" w:rsidSect="00B00887">
      <w:footerReference w:type="default" r:id="rId12"/>
      <w:pgSz w:w="11906" w:h="16838"/>
      <w:pgMar w:top="1701" w:right="1418" w:bottom="1701" w:left="1418" w:header="709" w:footer="709" w:gutter="85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7FB31" w14:textId="77777777" w:rsidR="009F0709" w:rsidRDefault="009F0709">
      <w:pPr>
        <w:spacing w:after="0" w:line="240" w:lineRule="auto"/>
      </w:pPr>
      <w:r>
        <w:separator/>
      </w:r>
    </w:p>
  </w:endnote>
  <w:endnote w:type="continuationSeparator" w:id="0">
    <w:p w14:paraId="750A815E" w14:textId="77777777" w:rsidR="009F0709" w:rsidRDefault="009F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D8465" w14:textId="77777777" w:rsidR="001E07BE" w:rsidRDefault="001E07BE" w:rsidP="001E07BE">
    <w:pPr>
      <w:pStyle w:val="Zpat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0C74B" w14:textId="77777777" w:rsidR="009F0709" w:rsidRDefault="009F0709">
      <w:pPr>
        <w:spacing w:after="0" w:line="240" w:lineRule="auto"/>
      </w:pPr>
      <w:r>
        <w:separator/>
      </w:r>
    </w:p>
  </w:footnote>
  <w:footnote w:type="continuationSeparator" w:id="0">
    <w:p w14:paraId="01A9F19B" w14:textId="77777777" w:rsidR="009F0709" w:rsidRDefault="009F0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102B"/>
    <w:multiLevelType w:val="hybridMultilevel"/>
    <w:tmpl w:val="E95AD3F6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" w15:restartNumberingAfterBreak="0">
    <w:nsid w:val="138C1A79"/>
    <w:multiLevelType w:val="multilevel"/>
    <w:tmpl w:val="782A898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6C6054"/>
    <w:multiLevelType w:val="hybridMultilevel"/>
    <w:tmpl w:val="739C9334"/>
    <w:lvl w:ilvl="0" w:tplc="83E44848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8DD503C"/>
    <w:multiLevelType w:val="hybridMultilevel"/>
    <w:tmpl w:val="B56A34D6"/>
    <w:lvl w:ilvl="0" w:tplc="C890D3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A43C1"/>
    <w:multiLevelType w:val="hybridMultilevel"/>
    <w:tmpl w:val="F474C176"/>
    <w:lvl w:ilvl="0" w:tplc="2774F1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0B9D"/>
    <w:multiLevelType w:val="hybridMultilevel"/>
    <w:tmpl w:val="AA502A02"/>
    <w:lvl w:ilvl="0" w:tplc="93A0C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24A62"/>
    <w:multiLevelType w:val="multilevel"/>
    <w:tmpl w:val="F1DABF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27209560">
    <w:abstractNumId w:val="6"/>
  </w:num>
  <w:num w:numId="2" w16cid:durableId="211964079">
    <w:abstractNumId w:val="4"/>
  </w:num>
  <w:num w:numId="3" w16cid:durableId="190342568">
    <w:abstractNumId w:val="3"/>
  </w:num>
  <w:num w:numId="4" w16cid:durableId="2118717400">
    <w:abstractNumId w:val="3"/>
  </w:num>
  <w:num w:numId="5" w16cid:durableId="1708219375">
    <w:abstractNumId w:val="6"/>
  </w:num>
  <w:num w:numId="6" w16cid:durableId="2116056031">
    <w:abstractNumId w:val="1"/>
  </w:num>
  <w:num w:numId="7" w16cid:durableId="276106143">
    <w:abstractNumId w:val="2"/>
  </w:num>
  <w:num w:numId="8" w16cid:durableId="1506170126">
    <w:abstractNumId w:val="5"/>
  </w:num>
  <w:num w:numId="9" w16cid:durableId="509174826">
    <w:abstractNumId w:val="5"/>
    <w:lvlOverride w:ilvl="0">
      <w:startOverride w:val="1"/>
    </w:lvlOverride>
  </w:num>
  <w:num w:numId="10" w16cid:durableId="613052714">
    <w:abstractNumId w:val="5"/>
    <w:lvlOverride w:ilvl="0">
      <w:startOverride w:val="1"/>
    </w:lvlOverride>
  </w:num>
  <w:num w:numId="11" w16cid:durableId="111741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A0MDMyNjQ0MzE2MbNU0lEKTi0uzszPAykwqwUAS/RSOCwAAAA="/>
  </w:docVars>
  <w:rsids>
    <w:rsidRoot w:val="0033604B"/>
    <w:rsid w:val="00000B76"/>
    <w:rsid w:val="00000D07"/>
    <w:rsid w:val="00003677"/>
    <w:rsid w:val="00005713"/>
    <w:rsid w:val="000104B5"/>
    <w:rsid w:val="00012E8B"/>
    <w:rsid w:val="000148E6"/>
    <w:rsid w:val="00015B50"/>
    <w:rsid w:val="000228DC"/>
    <w:rsid w:val="00033234"/>
    <w:rsid w:val="0003381E"/>
    <w:rsid w:val="000506DA"/>
    <w:rsid w:val="000510C1"/>
    <w:rsid w:val="00071B45"/>
    <w:rsid w:val="00076A66"/>
    <w:rsid w:val="00082ACE"/>
    <w:rsid w:val="00086267"/>
    <w:rsid w:val="00086E70"/>
    <w:rsid w:val="00090843"/>
    <w:rsid w:val="00094DAF"/>
    <w:rsid w:val="000A7842"/>
    <w:rsid w:val="000B09DE"/>
    <w:rsid w:val="000B25A5"/>
    <w:rsid w:val="000B4678"/>
    <w:rsid w:val="000C02E5"/>
    <w:rsid w:val="000C20A9"/>
    <w:rsid w:val="000C4860"/>
    <w:rsid w:val="000C6E25"/>
    <w:rsid w:val="000D336F"/>
    <w:rsid w:val="000D3D5B"/>
    <w:rsid w:val="000E0CF8"/>
    <w:rsid w:val="000E4242"/>
    <w:rsid w:val="000E6D27"/>
    <w:rsid w:val="000F5B6F"/>
    <w:rsid w:val="0010125D"/>
    <w:rsid w:val="001040E6"/>
    <w:rsid w:val="00104E48"/>
    <w:rsid w:val="001067F9"/>
    <w:rsid w:val="00120C52"/>
    <w:rsid w:val="00121E8E"/>
    <w:rsid w:val="0014088F"/>
    <w:rsid w:val="0016030A"/>
    <w:rsid w:val="00163316"/>
    <w:rsid w:val="001670FF"/>
    <w:rsid w:val="00173F56"/>
    <w:rsid w:val="001770B2"/>
    <w:rsid w:val="001772AB"/>
    <w:rsid w:val="00182B5D"/>
    <w:rsid w:val="0018644F"/>
    <w:rsid w:val="001930A8"/>
    <w:rsid w:val="001A06F3"/>
    <w:rsid w:val="001A1038"/>
    <w:rsid w:val="001A4324"/>
    <w:rsid w:val="001B595C"/>
    <w:rsid w:val="001D2860"/>
    <w:rsid w:val="001E07BE"/>
    <w:rsid w:val="001E1500"/>
    <w:rsid w:val="001E5FD0"/>
    <w:rsid w:val="001F1DD6"/>
    <w:rsid w:val="001F759A"/>
    <w:rsid w:val="002079F2"/>
    <w:rsid w:val="00213DF8"/>
    <w:rsid w:val="00222BE4"/>
    <w:rsid w:val="00224297"/>
    <w:rsid w:val="00246676"/>
    <w:rsid w:val="0025405B"/>
    <w:rsid w:val="00257C99"/>
    <w:rsid w:val="00262FF1"/>
    <w:rsid w:val="002639D6"/>
    <w:rsid w:val="00272D9A"/>
    <w:rsid w:val="00276849"/>
    <w:rsid w:val="0028166A"/>
    <w:rsid w:val="0028300A"/>
    <w:rsid w:val="00286093"/>
    <w:rsid w:val="0029237D"/>
    <w:rsid w:val="002947F4"/>
    <w:rsid w:val="002951FE"/>
    <w:rsid w:val="002A086A"/>
    <w:rsid w:val="002A3086"/>
    <w:rsid w:val="002B3797"/>
    <w:rsid w:val="002B4324"/>
    <w:rsid w:val="002B6BAA"/>
    <w:rsid w:val="002C19A1"/>
    <w:rsid w:val="002C4C6C"/>
    <w:rsid w:val="002C6641"/>
    <w:rsid w:val="002D0F6C"/>
    <w:rsid w:val="002D3A5F"/>
    <w:rsid w:val="002E2D78"/>
    <w:rsid w:val="002F01A4"/>
    <w:rsid w:val="002F2F80"/>
    <w:rsid w:val="002F6F0F"/>
    <w:rsid w:val="002F71A7"/>
    <w:rsid w:val="00301619"/>
    <w:rsid w:val="0030330B"/>
    <w:rsid w:val="00311387"/>
    <w:rsid w:val="00322D00"/>
    <w:rsid w:val="00331D4E"/>
    <w:rsid w:val="0033604B"/>
    <w:rsid w:val="00337FAB"/>
    <w:rsid w:val="003412AA"/>
    <w:rsid w:val="0034591B"/>
    <w:rsid w:val="00351808"/>
    <w:rsid w:val="00355BDF"/>
    <w:rsid w:val="003725B3"/>
    <w:rsid w:val="00372F7E"/>
    <w:rsid w:val="003743C2"/>
    <w:rsid w:val="00381107"/>
    <w:rsid w:val="003A3E39"/>
    <w:rsid w:val="003B313C"/>
    <w:rsid w:val="003C056C"/>
    <w:rsid w:val="003D39AA"/>
    <w:rsid w:val="003E1360"/>
    <w:rsid w:val="003E6093"/>
    <w:rsid w:val="00413316"/>
    <w:rsid w:val="00426743"/>
    <w:rsid w:val="0045597E"/>
    <w:rsid w:val="0047431E"/>
    <w:rsid w:val="00476F2E"/>
    <w:rsid w:val="00480A72"/>
    <w:rsid w:val="00481024"/>
    <w:rsid w:val="00486C4A"/>
    <w:rsid w:val="00491DBC"/>
    <w:rsid w:val="00492AA0"/>
    <w:rsid w:val="004961DA"/>
    <w:rsid w:val="004A36AE"/>
    <w:rsid w:val="004B165E"/>
    <w:rsid w:val="004D4B79"/>
    <w:rsid w:val="004D5C77"/>
    <w:rsid w:val="004E2425"/>
    <w:rsid w:val="004E463A"/>
    <w:rsid w:val="004E6EF1"/>
    <w:rsid w:val="004F6B48"/>
    <w:rsid w:val="00500720"/>
    <w:rsid w:val="0050148C"/>
    <w:rsid w:val="00502E0B"/>
    <w:rsid w:val="005126BC"/>
    <w:rsid w:val="005158A6"/>
    <w:rsid w:val="00515F4B"/>
    <w:rsid w:val="0052464A"/>
    <w:rsid w:val="00526142"/>
    <w:rsid w:val="005313BD"/>
    <w:rsid w:val="00531564"/>
    <w:rsid w:val="0055689F"/>
    <w:rsid w:val="00556D69"/>
    <w:rsid w:val="0056145B"/>
    <w:rsid w:val="005847CA"/>
    <w:rsid w:val="005A273C"/>
    <w:rsid w:val="005C173D"/>
    <w:rsid w:val="005C2011"/>
    <w:rsid w:val="005C741E"/>
    <w:rsid w:val="005D1A4E"/>
    <w:rsid w:val="005D327C"/>
    <w:rsid w:val="005E747A"/>
    <w:rsid w:val="005F1FA8"/>
    <w:rsid w:val="005F46FC"/>
    <w:rsid w:val="005F7779"/>
    <w:rsid w:val="00606AAF"/>
    <w:rsid w:val="00607EA0"/>
    <w:rsid w:val="00617FDF"/>
    <w:rsid w:val="006323D7"/>
    <w:rsid w:val="00640EF6"/>
    <w:rsid w:val="00642ADE"/>
    <w:rsid w:val="00650289"/>
    <w:rsid w:val="006541F1"/>
    <w:rsid w:val="006575F7"/>
    <w:rsid w:val="0069342B"/>
    <w:rsid w:val="006A0F87"/>
    <w:rsid w:val="006C00AD"/>
    <w:rsid w:val="006D3878"/>
    <w:rsid w:val="006E3609"/>
    <w:rsid w:val="006F1B9C"/>
    <w:rsid w:val="0071444D"/>
    <w:rsid w:val="00722DC1"/>
    <w:rsid w:val="00730F59"/>
    <w:rsid w:val="00741E6A"/>
    <w:rsid w:val="007635AA"/>
    <w:rsid w:val="00772A99"/>
    <w:rsid w:val="007762A4"/>
    <w:rsid w:val="00785146"/>
    <w:rsid w:val="007852A4"/>
    <w:rsid w:val="00793570"/>
    <w:rsid w:val="007A0A9F"/>
    <w:rsid w:val="007A691D"/>
    <w:rsid w:val="007B0EEE"/>
    <w:rsid w:val="007B47AF"/>
    <w:rsid w:val="007C3A40"/>
    <w:rsid w:val="007E7945"/>
    <w:rsid w:val="007F3DAC"/>
    <w:rsid w:val="008031F3"/>
    <w:rsid w:val="0080341C"/>
    <w:rsid w:val="00816481"/>
    <w:rsid w:val="00822FFA"/>
    <w:rsid w:val="008238C2"/>
    <w:rsid w:val="00824BB5"/>
    <w:rsid w:val="00834871"/>
    <w:rsid w:val="00835A65"/>
    <w:rsid w:val="00843DD5"/>
    <w:rsid w:val="008507D3"/>
    <w:rsid w:val="00851C7C"/>
    <w:rsid w:val="00862490"/>
    <w:rsid w:val="0086416A"/>
    <w:rsid w:val="00867BBB"/>
    <w:rsid w:val="008774C0"/>
    <w:rsid w:val="008802E8"/>
    <w:rsid w:val="00881206"/>
    <w:rsid w:val="00884E91"/>
    <w:rsid w:val="00890326"/>
    <w:rsid w:val="0089053B"/>
    <w:rsid w:val="00894E78"/>
    <w:rsid w:val="008A48BF"/>
    <w:rsid w:val="008B5CE0"/>
    <w:rsid w:val="008C2D60"/>
    <w:rsid w:val="008D607B"/>
    <w:rsid w:val="008E5BF5"/>
    <w:rsid w:val="008E63D8"/>
    <w:rsid w:val="008F04FF"/>
    <w:rsid w:val="00900404"/>
    <w:rsid w:val="00911FFE"/>
    <w:rsid w:val="0092370E"/>
    <w:rsid w:val="0093218B"/>
    <w:rsid w:val="00932E7E"/>
    <w:rsid w:val="009331E6"/>
    <w:rsid w:val="00934D4A"/>
    <w:rsid w:val="0093581E"/>
    <w:rsid w:val="00963451"/>
    <w:rsid w:val="0097088F"/>
    <w:rsid w:val="00974BB3"/>
    <w:rsid w:val="00985B83"/>
    <w:rsid w:val="009901EF"/>
    <w:rsid w:val="009916CA"/>
    <w:rsid w:val="0099345E"/>
    <w:rsid w:val="00995465"/>
    <w:rsid w:val="009A1F36"/>
    <w:rsid w:val="009A54AC"/>
    <w:rsid w:val="009A6E0F"/>
    <w:rsid w:val="009B1E76"/>
    <w:rsid w:val="009B4F3C"/>
    <w:rsid w:val="009C0256"/>
    <w:rsid w:val="009C23EA"/>
    <w:rsid w:val="009C42C0"/>
    <w:rsid w:val="009E5E72"/>
    <w:rsid w:val="009F0709"/>
    <w:rsid w:val="009F1EDF"/>
    <w:rsid w:val="009F1F82"/>
    <w:rsid w:val="009F4FC8"/>
    <w:rsid w:val="00A00F97"/>
    <w:rsid w:val="00A0290D"/>
    <w:rsid w:val="00A26F73"/>
    <w:rsid w:val="00A37902"/>
    <w:rsid w:val="00A41452"/>
    <w:rsid w:val="00A4186C"/>
    <w:rsid w:val="00A535E4"/>
    <w:rsid w:val="00A5447F"/>
    <w:rsid w:val="00A639AD"/>
    <w:rsid w:val="00A707A9"/>
    <w:rsid w:val="00A80267"/>
    <w:rsid w:val="00AB5FFE"/>
    <w:rsid w:val="00AC2B95"/>
    <w:rsid w:val="00AC3F13"/>
    <w:rsid w:val="00AD21C7"/>
    <w:rsid w:val="00AE7AED"/>
    <w:rsid w:val="00AF18D1"/>
    <w:rsid w:val="00B00887"/>
    <w:rsid w:val="00B018E9"/>
    <w:rsid w:val="00B023AD"/>
    <w:rsid w:val="00B06604"/>
    <w:rsid w:val="00B179E9"/>
    <w:rsid w:val="00B2081F"/>
    <w:rsid w:val="00B211D3"/>
    <w:rsid w:val="00B4013A"/>
    <w:rsid w:val="00B42553"/>
    <w:rsid w:val="00B4402C"/>
    <w:rsid w:val="00B477EE"/>
    <w:rsid w:val="00B52DAB"/>
    <w:rsid w:val="00B56E09"/>
    <w:rsid w:val="00B61B3A"/>
    <w:rsid w:val="00B7202E"/>
    <w:rsid w:val="00B8667E"/>
    <w:rsid w:val="00B91283"/>
    <w:rsid w:val="00B92D2B"/>
    <w:rsid w:val="00B9636B"/>
    <w:rsid w:val="00BA30FF"/>
    <w:rsid w:val="00BA7D3D"/>
    <w:rsid w:val="00BB08A7"/>
    <w:rsid w:val="00BB6FB8"/>
    <w:rsid w:val="00BB7D42"/>
    <w:rsid w:val="00BC1948"/>
    <w:rsid w:val="00BD4894"/>
    <w:rsid w:val="00BE1F32"/>
    <w:rsid w:val="00BF71B1"/>
    <w:rsid w:val="00C016B9"/>
    <w:rsid w:val="00C01C50"/>
    <w:rsid w:val="00C14570"/>
    <w:rsid w:val="00C165BB"/>
    <w:rsid w:val="00C16733"/>
    <w:rsid w:val="00C22453"/>
    <w:rsid w:val="00C27A04"/>
    <w:rsid w:val="00C35785"/>
    <w:rsid w:val="00C400AD"/>
    <w:rsid w:val="00C42B63"/>
    <w:rsid w:val="00C44AD7"/>
    <w:rsid w:val="00C51EC5"/>
    <w:rsid w:val="00C677E1"/>
    <w:rsid w:val="00C739E2"/>
    <w:rsid w:val="00C750C3"/>
    <w:rsid w:val="00C86A0A"/>
    <w:rsid w:val="00C90255"/>
    <w:rsid w:val="00CC3429"/>
    <w:rsid w:val="00CC533A"/>
    <w:rsid w:val="00CD74CF"/>
    <w:rsid w:val="00CE04CD"/>
    <w:rsid w:val="00CE1498"/>
    <w:rsid w:val="00CE2EFC"/>
    <w:rsid w:val="00D0272E"/>
    <w:rsid w:val="00D0299B"/>
    <w:rsid w:val="00D12AF2"/>
    <w:rsid w:val="00D167DC"/>
    <w:rsid w:val="00D20DAE"/>
    <w:rsid w:val="00D2438A"/>
    <w:rsid w:val="00D337F0"/>
    <w:rsid w:val="00D4057B"/>
    <w:rsid w:val="00D44935"/>
    <w:rsid w:val="00D500A2"/>
    <w:rsid w:val="00D61EDC"/>
    <w:rsid w:val="00D64019"/>
    <w:rsid w:val="00D74058"/>
    <w:rsid w:val="00D75EDA"/>
    <w:rsid w:val="00D8194E"/>
    <w:rsid w:val="00D85DE1"/>
    <w:rsid w:val="00DB1DB9"/>
    <w:rsid w:val="00DB3B94"/>
    <w:rsid w:val="00DD120A"/>
    <w:rsid w:val="00DD165A"/>
    <w:rsid w:val="00DD3703"/>
    <w:rsid w:val="00DE3F66"/>
    <w:rsid w:val="00DE5DAF"/>
    <w:rsid w:val="00E013A2"/>
    <w:rsid w:val="00E04B9C"/>
    <w:rsid w:val="00E126DE"/>
    <w:rsid w:val="00E13294"/>
    <w:rsid w:val="00E162E0"/>
    <w:rsid w:val="00E21707"/>
    <w:rsid w:val="00E23E4D"/>
    <w:rsid w:val="00E2592A"/>
    <w:rsid w:val="00E27F0B"/>
    <w:rsid w:val="00E3226B"/>
    <w:rsid w:val="00E325BA"/>
    <w:rsid w:val="00E40383"/>
    <w:rsid w:val="00E43EDF"/>
    <w:rsid w:val="00E46787"/>
    <w:rsid w:val="00E509C0"/>
    <w:rsid w:val="00E535CC"/>
    <w:rsid w:val="00E604FB"/>
    <w:rsid w:val="00E6208C"/>
    <w:rsid w:val="00E63635"/>
    <w:rsid w:val="00E72848"/>
    <w:rsid w:val="00E7305D"/>
    <w:rsid w:val="00E77622"/>
    <w:rsid w:val="00E829DF"/>
    <w:rsid w:val="00E9050A"/>
    <w:rsid w:val="00EA4E9C"/>
    <w:rsid w:val="00EA768E"/>
    <w:rsid w:val="00EB1AAA"/>
    <w:rsid w:val="00EB368B"/>
    <w:rsid w:val="00EB5EB9"/>
    <w:rsid w:val="00ED07E0"/>
    <w:rsid w:val="00EE020C"/>
    <w:rsid w:val="00EE06E0"/>
    <w:rsid w:val="00EE4C63"/>
    <w:rsid w:val="00EE790A"/>
    <w:rsid w:val="00EF21B6"/>
    <w:rsid w:val="00F04259"/>
    <w:rsid w:val="00F045F5"/>
    <w:rsid w:val="00F10FF9"/>
    <w:rsid w:val="00F115F6"/>
    <w:rsid w:val="00F30877"/>
    <w:rsid w:val="00F35C54"/>
    <w:rsid w:val="00F409D9"/>
    <w:rsid w:val="00F40F61"/>
    <w:rsid w:val="00F531B6"/>
    <w:rsid w:val="00F546E4"/>
    <w:rsid w:val="00F71571"/>
    <w:rsid w:val="00F7510D"/>
    <w:rsid w:val="00F81CAF"/>
    <w:rsid w:val="00F91FFB"/>
    <w:rsid w:val="00FA0E26"/>
    <w:rsid w:val="00FA6C58"/>
    <w:rsid w:val="00FA7446"/>
    <w:rsid w:val="00FB706D"/>
    <w:rsid w:val="00FC355A"/>
    <w:rsid w:val="00FC627B"/>
    <w:rsid w:val="00FD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ABF59"/>
  <w15:chartTrackingRefBased/>
  <w15:docId w15:val="{6F6E7BE3-5AE4-44F0-85AF-6F6FCE9E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04FF"/>
    <w:pPr>
      <w:spacing w:after="120" w:line="36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bntext"/>
    <w:link w:val="Nadpis1Char"/>
    <w:uiPriority w:val="9"/>
    <w:qFormat/>
    <w:rsid w:val="002F71A7"/>
    <w:pPr>
      <w:pageBreakBefore/>
      <w:numPr>
        <w:numId w:val="6"/>
      </w:numPr>
      <w:spacing w:after="200"/>
      <w:ind w:left="709" w:hanging="709"/>
      <w:outlineLvl w:val="0"/>
    </w:pPr>
    <w:rPr>
      <w:b/>
      <w:sz w:val="36"/>
    </w:rPr>
  </w:style>
  <w:style w:type="paragraph" w:styleId="Nadpis2">
    <w:name w:val="heading 2"/>
    <w:basedOn w:val="Normln"/>
    <w:next w:val="bntext"/>
    <w:link w:val="Nadpis2Char"/>
    <w:uiPriority w:val="9"/>
    <w:unhideWhenUsed/>
    <w:qFormat/>
    <w:rsid w:val="0028166A"/>
    <w:pPr>
      <w:keepNext/>
      <w:keepLines/>
      <w:numPr>
        <w:ilvl w:val="1"/>
        <w:numId w:val="6"/>
      </w:numPr>
      <w:spacing w:before="60" w:after="60"/>
      <w:ind w:left="709" w:hanging="709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bntext"/>
    <w:link w:val="Nadpis3Char"/>
    <w:uiPriority w:val="9"/>
    <w:unhideWhenUsed/>
    <w:qFormat/>
    <w:rsid w:val="0028166A"/>
    <w:pPr>
      <w:keepNext/>
      <w:keepLines/>
      <w:numPr>
        <w:ilvl w:val="2"/>
        <w:numId w:val="6"/>
      </w:numPr>
      <w:spacing w:before="60" w:after="60"/>
      <w:outlineLvl w:val="2"/>
    </w:pPr>
    <w:rPr>
      <w:rFonts w:eastAsiaTheme="majorEastAsia" w:cstheme="majorBidi"/>
      <w:b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3DAC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3DAC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3DAC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3DAC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3DAC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3DAC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40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09D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575F7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2F71A7"/>
    <w:rPr>
      <w:rFonts w:ascii="Times New Roman" w:eastAsia="Times New Roman" w:hAnsi="Times New Roman" w:cs="Times New Roman"/>
      <w:b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8166A"/>
    <w:rPr>
      <w:rFonts w:ascii="Times New Roman" w:eastAsiaTheme="majorEastAsia" w:hAnsi="Times New Roman" w:cstheme="majorBidi"/>
      <w:b/>
      <w:sz w:val="32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8166A"/>
    <w:rPr>
      <w:rFonts w:ascii="Times New Roman" w:eastAsiaTheme="majorEastAsia" w:hAnsi="Times New Roman" w:cstheme="majorBidi"/>
      <w:b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3D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3DA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3D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3DA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3DA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3D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PseudoNadpis1obsah-ne">
    <w:name w:val="Pseudo_Nadpis_1 (obsah-ne)"/>
    <w:basedOn w:val="Normln"/>
    <w:next w:val="bntext"/>
    <w:rsid w:val="00381107"/>
    <w:pPr>
      <w:spacing w:before="240" w:after="0"/>
      <w:ind w:firstLine="0"/>
    </w:pPr>
    <w:rPr>
      <w:b/>
      <w:sz w:val="36"/>
    </w:rPr>
  </w:style>
  <w:style w:type="paragraph" w:customStyle="1" w:styleId="bntext">
    <w:name w:val="běžný_text"/>
    <w:basedOn w:val="Normln"/>
    <w:qFormat/>
    <w:rsid w:val="00B023AD"/>
    <w:pPr>
      <w:spacing w:after="0"/>
      <w:ind w:firstLine="482"/>
    </w:pPr>
  </w:style>
  <w:style w:type="paragraph" w:customStyle="1" w:styleId="Abstrakt">
    <w:name w:val="Abstrakt"/>
    <w:basedOn w:val="Normln"/>
    <w:next w:val="bntext"/>
    <w:qFormat/>
    <w:rsid w:val="00D75EDA"/>
    <w:pPr>
      <w:ind w:firstLine="0"/>
    </w:pPr>
    <w:rPr>
      <w:b/>
      <w:sz w:val="36"/>
    </w:rPr>
  </w:style>
  <w:style w:type="paragraph" w:customStyle="1" w:styleId="Klovslova">
    <w:name w:val="Klíčová_slova"/>
    <w:basedOn w:val="Normln"/>
    <w:qFormat/>
    <w:rsid w:val="00D75EDA"/>
    <w:pPr>
      <w:ind w:firstLine="0"/>
    </w:pPr>
    <w:rPr>
      <w:b/>
      <w:sz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531564"/>
    <w:pPr>
      <w:pageBreakBefore w:val="0"/>
      <w:numPr>
        <w:numId w:val="0"/>
      </w:num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Obsah1">
    <w:name w:val="toc 1"/>
    <w:basedOn w:val="Normln"/>
    <w:next w:val="Normln"/>
    <w:autoRedefine/>
    <w:uiPriority w:val="39"/>
    <w:unhideWhenUsed/>
    <w:rsid w:val="003E1360"/>
    <w:pPr>
      <w:tabs>
        <w:tab w:val="left" w:pos="709"/>
        <w:tab w:val="right" w:leader="dot" w:pos="8219"/>
      </w:tabs>
      <w:spacing w:after="100"/>
      <w:ind w:left="709" w:hanging="425"/>
    </w:pPr>
  </w:style>
  <w:style w:type="character" w:styleId="Hypertextovodkaz">
    <w:name w:val="Hyperlink"/>
    <w:basedOn w:val="Standardnpsmoodstavce"/>
    <w:uiPriority w:val="99"/>
    <w:unhideWhenUsed/>
    <w:rsid w:val="00531564"/>
    <w:rPr>
      <w:color w:val="0563C1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3E1360"/>
    <w:pPr>
      <w:tabs>
        <w:tab w:val="left" w:pos="709"/>
        <w:tab w:val="right" w:leader="dot" w:pos="8209"/>
      </w:tabs>
      <w:spacing w:after="100"/>
      <w:ind w:left="709" w:hanging="425"/>
    </w:pPr>
  </w:style>
  <w:style w:type="paragraph" w:styleId="Obsah3">
    <w:name w:val="toc 3"/>
    <w:basedOn w:val="Normln"/>
    <w:next w:val="Normln"/>
    <w:autoRedefine/>
    <w:uiPriority w:val="39"/>
    <w:unhideWhenUsed/>
    <w:rsid w:val="003E1360"/>
    <w:pPr>
      <w:tabs>
        <w:tab w:val="left" w:pos="851"/>
        <w:tab w:val="right" w:leader="dot" w:pos="8209"/>
      </w:tabs>
      <w:spacing w:after="100"/>
      <w:ind w:left="851" w:hanging="567"/>
    </w:pPr>
  </w:style>
  <w:style w:type="paragraph" w:customStyle="1" w:styleId="Nadpis1neslovan">
    <w:name w:val="Nadpis 1 (nečíslovaný)"/>
    <w:basedOn w:val="Nadpis1"/>
    <w:next w:val="bntext"/>
    <w:qFormat/>
    <w:rsid w:val="008802E8"/>
    <w:pPr>
      <w:numPr>
        <w:numId w:val="0"/>
      </w:numPr>
    </w:pPr>
  </w:style>
  <w:style w:type="paragraph" w:styleId="Zhlav">
    <w:name w:val="header"/>
    <w:basedOn w:val="Normln"/>
    <w:link w:val="ZhlavChar"/>
    <w:uiPriority w:val="99"/>
    <w:unhideWhenUsed/>
    <w:rsid w:val="001E0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07BE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86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C750C3"/>
    <w:pPr>
      <w:keepNext/>
      <w:spacing w:before="120" w:after="200" w:line="240" w:lineRule="auto"/>
      <w:ind w:firstLine="0"/>
    </w:pPr>
    <w:rPr>
      <w:i/>
      <w:iCs/>
      <w:color w:val="44546A" w:themeColor="text2"/>
      <w:sz w:val="18"/>
      <w:szCs w:val="18"/>
    </w:rPr>
  </w:style>
  <w:style w:type="paragraph" w:customStyle="1" w:styleId="obrzektabulkazdroj">
    <w:name w:val="obrázek(tabulka)_zdroj"/>
    <w:basedOn w:val="bntext"/>
    <w:qFormat/>
    <w:rsid w:val="00C750C3"/>
    <w:pPr>
      <w:spacing w:before="120" w:after="120"/>
      <w:ind w:firstLine="0"/>
    </w:pPr>
    <w:rPr>
      <w:sz w:val="20"/>
      <w:szCs w:val="20"/>
    </w:rPr>
  </w:style>
  <w:style w:type="paragraph" w:customStyle="1" w:styleId="tabulkatext">
    <w:name w:val="tabulka_text"/>
    <w:basedOn w:val="bntext"/>
    <w:qFormat/>
    <w:rsid w:val="00082ACE"/>
    <w:pPr>
      <w:spacing w:line="240" w:lineRule="auto"/>
      <w:ind w:firstLine="34"/>
      <w:jc w:val="left"/>
    </w:pPr>
    <w:rPr>
      <w:sz w:val="20"/>
    </w:rPr>
  </w:style>
  <w:style w:type="paragraph" w:customStyle="1" w:styleId="tabulkatextnadpis">
    <w:name w:val="tabulka_text_nadpis"/>
    <w:basedOn w:val="tabulkatext"/>
    <w:qFormat/>
    <w:rsid w:val="00082ACE"/>
    <w:rPr>
      <w:b/>
    </w:rPr>
  </w:style>
  <w:style w:type="paragraph" w:customStyle="1" w:styleId="tabilkaslo">
    <w:name w:val="tabilka_číslo"/>
    <w:basedOn w:val="tabulkatext"/>
    <w:qFormat/>
    <w:rsid w:val="00082ACE"/>
    <w:pPr>
      <w:jc w:val="right"/>
    </w:pPr>
  </w:style>
  <w:style w:type="paragraph" w:customStyle="1" w:styleId="litplohy">
    <w:name w:val="lit_přílohy"/>
    <w:basedOn w:val="bntext"/>
    <w:next w:val="bntext"/>
    <w:qFormat/>
    <w:rsid w:val="00FC627B"/>
    <w:pPr>
      <w:spacing w:before="180"/>
      <w:ind w:left="709" w:hanging="709"/>
    </w:pPr>
    <w:rPr>
      <w:b/>
      <w:i/>
      <w:sz w:val="28"/>
    </w:rPr>
  </w:style>
  <w:style w:type="paragraph" w:customStyle="1" w:styleId="plohy">
    <w:name w:val="přílohy"/>
    <w:basedOn w:val="litplohy"/>
    <w:qFormat/>
    <w:rsid w:val="002B6BAA"/>
    <w:rPr>
      <w:b w:val="0"/>
      <w:i w:val="0"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A5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rueno">
    <w:name w:val="zrušeno"/>
    <w:basedOn w:val="bntext"/>
    <w:next w:val="bntext"/>
    <w:rsid w:val="002F71A7"/>
  </w:style>
  <w:style w:type="paragraph" w:customStyle="1" w:styleId="Seznamobrzktabulek">
    <w:name w:val="Seznam_obrázků_tabulek"/>
    <w:basedOn w:val="litplohy"/>
    <w:qFormat/>
    <w:rsid w:val="005C2011"/>
  </w:style>
  <w:style w:type="paragraph" w:customStyle="1" w:styleId="literatura">
    <w:name w:val="literatura"/>
    <w:basedOn w:val="bntext"/>
    <w:qFormat/>
    <w:rsid w:val="00F531B6"/>
    <w:pPr>
      <w:spacing w:after="60" w:line="240" w:lineRule="auto"/>
      <w:ind w:left="170" w:hanging="170"/>
    </w:pPr>
    <w:rPr>
      <w:sz w:val="22"/>
    </w:rPr>
  </w:style>
  <w:style w:type="paragraph" w:styleId="Seznamobrzk">
    <w:name w:val="table of figures"/>
    <w:basedOn w:val="bntext"/>
    <w:next w:val="bntext"/>
    <w:uiPriority w:val="99"/>
    <w:unhideWhenUsed/>
    <w:rsid w:val="00E7305D"/>
    <w:pPr>
      <w:tabs>
        <w:tab w:val="left" w:pos="7938"/>
      </w:tabs>
    </w:pPr>
  </w:style>
  <w:style w:type="character" w:styleId="Nevyeenzmnka">
    <w:name w:val="Unresolved Mention"/>
    <w:basedOn w:val="Standardnpsmoodstavce"/>
    <w:uiPriority w:val="99"/>
    <w:semiHidden/>
    <w:unhideWhenUsed/>
    <w:rsid w:val="00F53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092024%20Absolventsk&#225;%20pr&#225;ce_&#353;ablona%20I.verze%20n&#225;vrh.docx%20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4D96A396E1B543A116B15FBA400CF8" ma:contentTypeVersion="15" ma:contentTypeDescription="Vytvoří nový dokument" ma:contentTypeScope="" ma:versionID="dc1cf8cdc8766f009a658ec0bd9904e0">
  <xsd:schema xmlns:xsd="http://www.w3.org/2001/XMLSchema" xmlns:xs="http://www.w3.org/2001/XMLSchema" xmlns:p="http://schemas.microsoft.com/office/2006/metadata/properties" xmlns:ns2="91b4090a-b793-45f1-ae1c-6496168c7f0b" xmlns:ns3="911d0081-247c-4fcc-a07f-942abdf7f9b6" targetNamespace="http://schemas.microsoft.com/office/2006/metadata/properties" ma:root="true" ma:fieldsID="566144eb395f27f5b750334fa13d5078" ns2:_="" ns3:_="">
    <xsd:import namespace="91b4090a-b793-45f1-ae1c-6496168c7f0b"/>
    <xsd:import namespace="911d0081-247c-4fcc-a07f-942abdf7f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4090a-b793-45f1-ae1c-6496168c7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d0081-247c-4fcc-a07f-942abdf7f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ca3a1ed-33ab-4b50-88c5-0873191e665f}" ma:internalName="TaxCatchAll" ma:showField="CatchAllData" ma:web="911d0081-247c-4fcc-a07f-942abdf7f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b4090a-b793-45f1-ae1c-6496168c7f0b">
      <Terms xmlns="http://schemas.microsoft.com/office/infopath/2007/PartnerControls"/>
    </lcf76f155ced4ddcb4097134ff3c332f>
    <TaxCatchAll xmlns="911d0081-247c-4fcc-a07f-942abdf7f9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A0A0E-DFE7-4A01-A519-38E198E28F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001F58-47A1-4377-9254-C38891A80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4090a-b793-45f1-ae1c-6496168c7f0b"/>
    <ds:schemaRef ds:uri="911d0081-247c-4fcc-a07f-942abdf7f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35B30-9270-4EFA-8530-32DA4746CCAE}">
  <ds:schemaRefs>
    <ds:schemaRef ds:uri="http://schemas.microsoft.com/office/2006/metadata/properties"/>
    <ds:schemaRef ds:uri="http://schemas.microsoft.com/office/infopath/2007/PartnerControls"/>
    <ds:schemaRef ds:uri="91b4090a-b793-45f1-ae1c-6496168c7f0b"/>
    <ds:schemaRef ds:uri="911d0081-247c-4fcc-a07f-942abdf7f9b6"/>
  </ds:schemaRefs>
</ds:datastoreItem>
</file>

<file path=customXml/itemProps4.xml><?xml version="1.0" encoding="utf-8"?>
<ds:datastoreItem xmlns:ds="http://schemas.openxmlformats.org/officeDocument/2006/customXml" ds:itemID="{6D24CA85-7DE0-4E5F-81B1-C426CC3A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092024 Absolventská práce_šablona I.verze návrh.docx (1)</Template>
  <TotalTime>0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Michaela Svojanovská</cp:lastModifiedBy>
  <cp:revision>2</cp:revision>
  <dcterms:created xsi:type="dcterms:W3CDTF">2024-09-27T08:30:00Z</dcterms:created>
  <dcterms:modified xsi:type="dcterms:W3CDTF">2024-09-27T08:30:00Z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0x0101009D4D96A396E1B543A116B15FBA400CF8</vt:lpwstr>
  </property>
</Properties>
</file>